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ocument title, picture of plane tickets and form use instructions"/>
      </w:tblPr>
      <w:tblGrid>
        <w:gridCol w:w="2698"/>
        <w:gridCol w:w="6662"/>
      </w:tblGrid>
      <w:tr w:rsidR="0085292F" w14:paraId="09C82409" w14:textId="77777777">
        <w:tc>
          <w:tcPr>
            <w:tcW w:w="2695" w:type="dxa"/>
            <w:vAlign w:val="bottom"/>
          </w:tcPr>
          <w:p w14:paraId="70A6DB9F" w14:textId="77777777" w:rsidR="0085292F" w:rsidRDefault="00D83989" w:rsidP="00D83989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2A8D1290" wp14:editId="010DDC95">
                  <wp:extent cx="1146412" cy="1332218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ERI_leaf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31" t="13309" r="56024" b="60610"/>
                          <a:stretch/>
                        </pic:blipFill>
                        <pic:spPr bwMode="auto">
                          <a:xfrm>
                            <a:off x="0" y="0"/>
                            <a:ext cx="1157495" cy="1345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  <w:vAlign w:val="bottom"/>
          </w:tcPr>
          <w:p w14:paraId="4C444B83" w14:textId="77777777" w:rsidR="0085292F" w:rsidRPr="00234CA9" w:rsidRDefault="00234CA9">
            <w:pPr>
              <w:pStyle w:val="Title"/>
              <w:rPr>
                <w:color w:val="auto"/>
              </w:rPr>
            </w:pPr>
            <w:r w:rsidRPr="00234CA9">
              <w:rPr>
                <w:color w:val="auto"/>
              </w:rPr>
              <w:t>Application for LLELA Field Use</w:t>
            </w:r>
          </w:p>
          <w:p w14:paraId="7311B7E1" w14:textId="15BBAA7A" w:rsidR="0085292F" w:rsidRPr="003D4F5F" w:rsidRDefault="00310DE4" w:rsidP="001362B1">
            <w:pPr>
              <w:pStyle w:val="Rightalign"/>
              <w:rPr>
                <w:sz w:val="18"/>
                <w:szCs w:val="18"/>
              </w:rPr>
            </w:pPr>
            <w:r w:rsidRPr="003D4F5F">
              <w:rPr>
                <w:sz w:val="18"/>
                <w:szCs w:val="18"/>
              </w:rPr>
              <w:t>P</w:t>
            </w:r>
            <w:r w:rsidR="001362B1" w:rsidRPr="003D4F5F">
              <w:rPr>
                <w:sz w:val="18"/>
                <w:szCs w:val="18"/>
              </w:rPr>
              <w:t>lease fill out this application for use of the Lewisville Lake Environmental Learning Area</w:t>
            </w:r>
            <w:r w:rsidR="00270095">
              <w:rPr>
                <w:sz w:val="18"/>
                <w:szCs w:val="18"/>
              </w:rPr>
              <w:t xml:space="preserve"> (LLELA)</w:t>
            </w:r>
            <w:r w:rsidR="001362B1" w:rsidRPr="003D4F5F">
              <w:rPr>
                <w:sz w:val="18"/>
                <w:szCs w:val="18"/>
              </w:rPr>
              <w:t xml:space="preserve">. Be sure to fill out all portions of the application. If you have questions, please contact Ken Steigman at 972-822-0320 or </w:t>
            </w:r>
            <w:hyperlink r:id="rId9" w:history="1">
              <w:r w:rsidR="001362B1" w:rsidRPr="003D4F5F">
                <w:rPr>
                  <w:rStyle w:val="Hyperlink"/>
                  <w:sz w:val="18"/>
                  <w:szCs w:val="18"/>
                </w:rPr>
                <w:t>Kenneth.Steigman@unt.edu</w:t>
              </w:r>
            </w:hyperlink>
            <w:r w:rsidRPr="003D4F5F">
              <w:rPr>
                <w:sz w:val="18"/>
                <w:szCs w:val="18"/>
              </w:rPr>
              <w:t>.</w:t>
            </w:r>
          </w:p>
        </w:tc>
      </w:tr>
    </w:tbl>
    <w:p w14:paraId="5E1B12F5" w14:textId="77777777" w:rsidR="0085292F" w:rsidRDefault="001362B1">
      <w:pPr>
        <w:pStyle w:val="Heading1"/>
        <w:rPr>
          <w:color w:val="auto"/>
        </w:rPr>
      </w:pPr>
      <w:r>
        <w:rPr>
          <w:color w:val="auto"/>
        </w:rPr>
        <w:t>Course</w:t>
      </w:r>
      <w:r w:rsidR="00C355C9">
        <w:rPr>
          <w:color w:val="auto"/>
        </w:rPr>
        <w:t>/Faculty</w:t>
      </w:r>
      <w:r>
        <w:rPr>
          <w:color w:val="auto"/>
        </w:rPr>
        <w:t xml:space="preserve"> Information</w:t>
      </w:r>
    </w:p>
    <w:tbl>
      <w:tblPr>
        <w:tblStyle w:val="ProjectTable"/>
        <w:tblW w:w="5000" w:type="pct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1703"/>
        <w:gridCol w:w="3061"/>
        <w:gridCol w:w="2248"/>
        <w:gridCol w:w="2338"/>
      </w:tblGrid>
      <w:tr w:rsidR="00251A5F" w14:paraId="1FD7731F" w14:textId="77777777" w:rsidTr="00C355C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4FB328DB" w14:textId="77777777" w:rsidR="00251A5F" w:rsidRDefault="00251A5F" w:rsidP="00D57193">
            <w:r>
              <w:t>Course Title</w:t>
            </w:r>
          </w:p>
        </w:tc>
        <w:tc>
          <w:tcPr>
            <w:tcW w:w="1637" w:type="pct"/>
          </w:tcPr>
          <w:p w14:paraId="273329F5" w14:textId="77777777" w:rsidR="00251A5F" w:rsidRDefault="00000000" w:rsidP="00270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Client Name"/>
                <w:tag w:val=""/>
                <w:id w:val="1306431684"/>
                <w:placeholder>
                  <w:docPart w:val="48802BB4EF39426A8B2D3F3A30AFBF96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 w:rsidR="00270095">
                  <w:t>Insert Course Title Here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2" w:type="pct"/>
          </w:tcPr>
          <w:p w14:paraId="70DD7205" w14:textId="77777777" w:rsidR="00251A5F" w:rsidRDefault="00251A5F" w:rsidP="00D57193">
            <w:r>
              <w:t>Course Code</w:t>
            </w:r>
          </w:p>
        </w:tc>
        <w:tc>
          <w:tcPr>
            <w:tcW w:w="1250" w:type="pct"/>
          </w:tcPr>
          <w:p w14:paraId="7A6C17BC" w14:textId="77777777" w:rsidR="00251A5F" w:rsidRDefault="00C355C9" w:rsidP="00D57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Insert the course code here.</w:t>
            </w:r>
          </w:p>
        </w:tc>
      </w:tr>
      <w:tr w:rsidR="00251A5F" w14:paraId="52602752" w14:textId="77777777" w:rsidTr="00C355C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27682E6D" w14:textId="77777777" w:rsidR="00251A5F" w:rsidRDefault="00251A5F" w:rsidP="00D57193">
            <w:r>
              <w:t>Faculty Name</w:t>
            </w:r>
          </w:p>
        </w:tc>
        <w:tc>
          <w:tcPr>
            <w:tcW w:w="1637" w:type="pct"/>
          </w:tcPr>
          <w:p w14:paraId="62C9CDFB" w14:textId="77777777" w:rsidR="00251A5F" w:rsidRDefault="00000000" w:rsidP="00251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Project Name"/>
                <w:tag w:val=""/>
                <w:id w:val="-713044907"/>
                <w:placeholder>
                  <w:docPart w:val="9F47238F18814C59AA707785D7257CD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251A5F">
                  <w:t>Insert Info Here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2" w:type="pct"/>
          </w:tcPr>
          <w:p w14:paraId="72F013D6" w14:textId="77777777" w:rsidR="00251A5F" w:rsidRDefault="00251A5F" w:rsidP="00D57193">
            <w:r>
              <w:t>Email</w:t>
            </w:r>
          </w:p>
        </w:tc>
        <w:tc>
          <w:tcPr>
            <w:tcW w:w="1250" w:type="pct"/>
          </w:tcPr>
          <w:p w14:paraId="7F35EA08" w14:textId="77777777" w:rsidR="00251A5F" w:rsidRDefault="00251A5F" w:rsidP="00D57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1A5F" w14:paraId="79995061" w14:textId="77777777" w:rsidTr="00C355C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4DD15CB7" w14:textId="77777777" w:rsidR="00251A5F" w:rsidRDefault="00251A5F" w:rsidP="00D57193">
            <w:r>
              <w:t>Department</w:t>
            </w:r>
          </w:p>
        </w:tc>
        <w:tc>
          <w:tcPr>
            <w:tcW w:w="1637" w:type="pct"/>
          </w:tcPr>
          <w:p w14:paraId="73DEAFD8" w14:textId="77777777" w:rsidR="00251A5F" w:rsidRDefault="00251A5F" w:rsidP="00D57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2" w:type="pct"/>
          </w:tcPr>
          <w:p w14:paraId="410CE9BB" w14:textId="77777777" w:rsidR="00251A5F" w:rsidRDefault="00251A5F" w:rsidP="00D57193">
            <w:r>
              <w:t>Phone</w:t>
            </w:r>
          </w:p>
        </w:tc>
        <w:tc>
          <w:tcPr>
            <w:tcW w:w="1250" w:type="pct"/>
          </w:tcPr>
          <w:p w14:paraId="276F72F1" w14:textId="77777777" w:rsidR="00251A5F" w:rsidRDefault="00251A5F" w:rsidP="00D57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1A5F" w14:paraId="7A778B05" w14:textId="77777777" w:rsidTr="00C355C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09AD885C" w14:textId="77777777" w:rsidR="00251A5F" w:rsidRDefault="00251A5F" w:rsidP="00D57193">
            <w:r>
              <w:t>College</w:t>
            </w:r>
          </w:p>
        </w:tc>
        <w:tc>
          <w:tcPr>
            <w:tcW w:w="1637" w:type="pct"/>
          </w:tcPr>
          <w:p w14:paraId="6154F348" w14:textId="77777777" w:rsidR="00251A5F" w:rsidRDefault="00251A5F" w:rsidP="00D57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2" w:type="pct"/>
          </w:tcPr>
          <w:p w14:paraId="13060466" w14:textId="77777777" w:rsidR="00251A5F" w:rsidRDefault="00251A5F" w:rsidP="00D57193">
            <w:r>
              <w:t>Best Way to Contact</w:t>
            </w:r>
          </w:p>
        </w:tc>
        <w:tc>
          <w:tcPr>
            <w:tcW w:w="1250" w:type="pct"/>
          </w:tcPr>
          <w:p w14:paraId="68E37E77" w14:textId="77777777" w:rsidR="00251A5F" w:rsidRDefault="00251A5F" w:rsidP="00D57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 or Email?</w:t>
            </w:r>
          </w:p>
        </w:tc>
      </w:tr>
    </w:tbl>
    <w:p w14:paraId="571D3F51" w14:textId="77777777" w:rsidR="00D83989" w:rsidRPr="00D83989" w:rsidRDefault="00251A5F" w:rsidP="00251A5F">
      <w:pPr>
        <w:pStyle w:val="Heading1"/>
        <w:rPr>
          <w:b w:val="0"/>
          <w:color w:val="454545"/>
          <w:spacing w:val="2"/>
          <w:sz w:val="18"/>
          <w:szCs w:val="18"/>
          <w:shd w:val="clear" w:color="auto" w:fill="FFFFFF"/>
        </w:rPr>
      </w:pPr>
      <w:r>
        <w:rPr>
          <w:color w:val="auto"/>
        </w:rPr>
        <w:t>LLELA USE Information</w:t>
      </w:r>
      <w:r w:rsidR="00D83989">
        <w:rPr>
          <w:color w:val="auto"/>
        </w:rPr>
        <w:br/>
      </w:r>
      <w:r w:rsidR="00D83989" w:rsidRPr="00D83989">
        <w:rPr>
          <w:b w:val="0"/>
          <w:color w:val="454545"/>
          <w:spacing w:val="2"/>
          <w:sz w:val="18"/>
          <w:szCs w:val="18"/>
          <w:shd w:val="clear" w:color="auto" w:fill="FFFFFF"/>
        </w:rPr>
        <w:t>The</w:t>
      </w:r>
      <w:r w:rsidR="00D83989" w:rsidRPr="00D83989">
        <w:rPr>
          <w:rStyle w:val="apple-converted-space"/>
          <w:b w:val="0"/>
          <w:color w:val="454545"/>
          <w:spacing w:val="2"/>
          <w:sz w:val="18"/>
          <w:szCs w:val="18"/>
          <w:shd w:val="clear" w:color="auto" w:fill="FFFFFF"/>
        </w:rPr>
        <w:t> </w:t>
      </w:r>
      <w:r w:rsidR="00D83989" w:rsidRPr="00D83989">
        <w:rPr>
          <w:rStyle w:val="Strong"/>
          <w:b/>
          <w:color w:val="454545"/>
          <w:spacing w:val="2"/>
          <w:sz w:val="18"/>
          <w:szCs w:val="18"/>
          <w:bdr w:val="none" w:sz="0" w:space="0" w:color="auto" w:frame="1"/>
          <w:shd w:val="clear" w:color="auto" w:fill="FFFFFF"/>
        </w:rPr>
        <w:t>Lewisville Lake Environmental Learning Area (LLELA)</w:t>
      </w:r>
      <w:r w:rsidR="00D83989" w:rsidRPr="00D83989">
        <w:rPr>
          <w:b w:val="0"/>
          <w:color w:val="454545"/>
          <w:spacing w:val="2"/>
          <w:sz w:val="18"/>
          <w:szCs w:val="18"/>
          <w:shd w:val="clear" w:color="auto" w:fill="FFFFFF"/>
        </w:rPr>
        <w:t>, which sits just south of Lewisville Lake, is a living lab perfect for scientific research and environmental education purposes and provides unique opportunities for hands-on training with its vast prairieland, array of animals and diversity of waterways, including the Elm Fork of the Trinity River.</w:t>
      </w:r>
    </w:p>
    <w:p w14:paraId="1812F40C" w14:textId="77777777" w:rsidR="00C355C9" w:rsidRPr="00C355C9" w:rsidRDefault="00C355C9" w:rsidP="00251A5F">
      <w:pPr>
        <w:pStyle w:val="Heading1"/>
        <w:rPr>
          <w:b w:val="0"/>
          <w:color w:val="auto"/>
          <w:sz w:val="20"/>
          <w:szCs w:val="20"/>
        </w:rPr>
      </w:pPr>
      <w:r w:rsidRPr="003D4F5F">
        <w:rPr>
          <w:b w:val="0"/>
          <w:color w:val="auto"/>
          <w:sz w:val="18"/>
          <w:szCs w:val="18"/>
        </w:rPr>
        <w:t>It is important to understand the various options you have for visiting LLELA each semester. The following are your available options:</w:t>
      </w:r>
    </w:p>
    <w:p w14:paraId="2A29403C" w14:textId="77777777" w:rsidR="00C355C9" w:rsidRPr="00C355C9" w:rsidRDefault="00F16A46" w:rsidP="00C355C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  <w:u w:val="single"/>
        </w:rPr>
        <w:t>Day Laboratory</w:t>
      </w:r>
      <w:r w:rsidR="00C355C9" w:rsidRPr="00C355C9">
        <w:rPr>
          <w:b/>
          <w:sz w:val="20"/>
          <w:szCs w:val="20"/>
          <w:u w:val="single"/>
        </w:rPr>
        <w:t>:</w:t>
      </w:r>
      <w:r w:rsidR="00C355C9" w:rsidRPr="00C355C9">
        <w:rPr>
          <w:sz w:val="20"/>
          <w:szCs w:val="20"/>
        </w:rPr>
        <w:t xml:space="preserve"> This includes one visit to LLELA at $4 per person</w:t>
      </w:r>
      <w:r w:rsidR="009876D5">
        <w:rPr>
          <w:sz w:val="20"/>
          <w:szCs w:val="20"/>
        </w:rPr>
        <w:t xml:space="preserve"> for each visit</w:t>
      </w:r>
      <w:r w:rsidR="00C355C9" w:rsidRPr="00C355C9">
        <w:rPr>
          <w:sz w:val="20"/>
          <w:szCs w:val="20"/>
        </w:rPr>
        <w:t>. Faculty requesting should indicate their preferred date and an alternate rain date.</w:t>
      </w:r>
    </w:p>
    <w:p w14:paraId="0B920967" w14:textId="77777777" w:rsidR="00C355C9" w:rsidRPr="00C355C9" w:rsidRDefault="00C355C9" w:rsidP="00C355C9">
      <w:pPr>
        <w:pStyle w:val="ListParagraph"/>
        <w:ind w:left="792"/>
        <w:rPr>
          <w:sz w:val="20"/>
          <w:szCs w:val="20"/>
        </w:rPr>
      </w:pPr>
    </w:p>
    <w:p w14:paraId="7C7F7275" w14:textId="77777777" w:rsidR="00C355C9" w:rsidRPr="00C355C9" w:rsidRDefault="00C355C9" w:rsidP="00C355C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355C9">
        <w:rPr>
          <w:b/>
          <w:sz w:val="20"/>
          <w:szCs w:val="20"/>
          <w:u w:val="single"/>
        </w:rPr>
        <w:t>Semester Field Study:</w:t>
      </w:r>
      <w:r w:rsidRPr="00C355C9">
        <w:rPr>
          <w:sz w:val="20"/>
          <w:szCs w:val="20"/>
        </w:rPr>
        <w:t xml:space="preserve"> This includes two to three visits per semester for a particular course. The flat fee for this is $200. Faculty requesting should indicate their preferred date and an alternate rain date.</w:t>
      </w:r>
      <w:r w:rsidR="00F16A46">
        <w:rPr>
          <w:sz w:val="20"/>
          <w:szCs w:val="20"/>
        </w:rPr>
        <w:br/>
      </w:r>
    </w:p>
    <w:tbl>
      <w:tblPr>
        <w:tblStyle w:val="ListTable6Colorful-Accent1"/>
        <w:tblW w:w="5000" w:type="pct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  <w:tblDescription w:val="Business information"/>
      </w:tblPr>
      <w:tblGrid>
        <w:gridCol w:w="1620"/>
        <w:gridCol w:w="2790"/>
        <w:gridCol w:w="1620"/>
        <w:gridCol w:w="3330"/>
      </w:tblGrid>
      <w:tr w:rsidR="00F16A46" w14:paraId="006F6D99" w14:textId="77777777" w:rsidTr="00817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</w:tcPr>
          <w:p w14:paraId="4056DBA1" w14:textId="77777777" w:rsidR="00F16A46" w:rsidRPr="00F16A46" w:rsidRDefault="00F16A46">
            <w:pPr>
              <w:rPr>
                <w:color w:val="auto"/>
              </w:rPr>
            </w:pPr>
            <w:r w:rsidRPr="00F16A46">
              <w:rPr>
                <w:color w:val="auto"/>
              </w:rPr>
              <w:t>Please indicate:</w:t>
            </w:r>
          </w:p>
          <w:tbl>
            <w:tblPr>
              <w:tblW w:w="915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34"/>
              <w:gridCol w:w="3210"/>
              <w:gridCol w:w="868"/>
              <w:gridCol w:w="3839"/>
            </w:tblGrid>
            <w:tr w:rsidR="00F16A46" w:rsidRPr="005114CE" w14:paraId="1FB8CAA2" w14:textId="77777777" w:rsidTr="003D4F5F">
              <w:trPr>
                <w:trHeight w:val="269"/>
              </w:trPr>
              <w:tc>
                <w:tcPr>
                  <w:tcW w:w="1234" w:type="dxa"/>
                  <w:vAlign w:val="bottom"/>
                </w:tcPr>
                <w:p w14:paraId="5F348355" w14:textId="77777777" w:rsidR="00F16A46" w:rsidRPr="005114CE" w:rsidRDefault="00310DE4" w:rsidP="00F16A46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3210" w:type="dxa"/>
                  <w:vAlign w:val="bottom"/>
                </w:tcPr>
                <w:p w14:paraId="7C9F3788" w14:textId="77777777" w:rsidR="00F16A46" w:rsidRPr="00446966" w:rsidRDefault="00F16A46" w:rsidP="00F16A46">
                  <w:pPr>
                    <w:rPr>
                      <w:b/>
                    </w:rPr>
                  </w:pPr>
                  <w:r w:rsidRPr="00446966">
                    <w:rPr>
                      <w:b/>
                    </w:rPr>
                    <w:t>Day Laboratory</w:t>
                  </w:r>
                </w:p>
              </w:tc>
              <w:tc>
                <w:tcPr>
                  <w:tcW w:w="868" w:type="dxa"/>
                  <w:vAlign w:val="bottom"/>
                </w:tcPr>
                <w:p w14:paraId="03224C94" w14:textId="77777777" w:rsidR="00F16A46" w:rsidRPr="00446966" w:rsidRDefault="00F16A46" w:rsidP="00F16A46">
                  <w:pPr>
                    <w:pStyle w:val="Checkbox"/>
                    <w:rPr>
                      <w:b/>
                    </w:rPr>
                  </w:pPr>
                  <w:r w:rsidRPr="00446966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46966">
                    <w:rPr>
                      <w:b/>
                    </w:rPr>
                    <w:instrText xml:space="preserve"> FORMCHECKBOX </w:instrText>
                  </w:r>
                  <w:r w:rsidR="00000000">
                    <w:rPr>
                      <w:b/>
                    </w:rPr>
                  </w:r>
                  <w:r w:rsidR="00000000">
                    <w:rPr>
                      <w:b/>
                    </w:rPr>
                    <w:fldChar w:fldCharType="separate"/>
                  </w:r>
                  <w:r w:rsidRPr="00446966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3839" w:type="dxa"/>
                  <w:vAlign w:val="bottom"/>
                </w:tcPr>
                <w:p w14:paraId="55E07A18" w14:textId="77777777" w:rsidR="00F16A46" w:rsidRPr="00446966" w:rsidRDefault="00F16A46" w:rsidP="00F16A46">
                  <w:pPr>
                    <w:rPr>
                      <w:b/>
                    </w:rPr>
                  </w:pPr>
                  <w:r w:rsidRPr="00446966">
                    <w:rPr>
                      <w:b/>
                    </w:rPr>
                    <w:t>Semester Field Study</w:t>
                  </w:r>
                </w:p>
              </w:tc>
            </w:tr>
          </w:tbl>
          <w:p w14:paraId="0F426027" w14:textId="77777777" w:rsidR="00F16A46" w:rsidRPr="00F16A46" w:rsidRDefault="00F16A46">
            <w:pPr>
              <w:rPr>
                <w:color w:val="auto"/>
              </w:rPr>
            </w:pPr>
          </w:p>
        </w:tc>
      </w:tr>
      <w:tr w:rsidR="003D4F5F" w14:paraId="2C0AA396" w14:textId="77777777" w:rsidTr="003D4F5F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</w:tcPr>
          <w:p w14:paraId="4DCC2740" w14:textId="77777777" w:rsidR="003D4F5F" w:rsidRPr="003D4F5F" w:rsidRDefault="003D4F5F">
            <w:pPr>
              <w:rPr>
                <w:sz w:val="4"/>
                <w:szCs w:val="4"/>
              </w:rPr>
            </w:pPr>
          </w:p>
        </w:tc>
      </w:tr>
      <w:tr w:rsidR="0085292F" w14:paraId="692DDD98" w14:textId="77777777" w:rsidTr="00446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gridSpan w:val="2"/>
          </w:tcPr>
          <w:p w14:paraId="2F326E8F" w14:textId="77777777" w:rsidR="0085292F" w:rsidRPr="00446966" w:rsidRDefault="003D4F5F">
            <w:pPr>
              <w:rPr>
                <w:color w:val="auto"/>
              </w:rPr>
            </w:pPr>
            <w:r w:rsidRPr="00446966">
              <w:rPr>
                <w:color w:val="auto"/>
              </w:rPr>
              <w:t>Number of Field Visits Per Semester</w:t>
            </w:r>
          </w:p>
        </w:tc>
        <w:tc>
          <w:tcPr>
            <w:tcW w:w="4950" w:type="dxa"/>
            <w:gridSpan w:val="2"/>
          </w:tcPr>
          <w:p w14:paraId="3CC83F36" w14:textId="77777777" w:rsidR="0085292F" w:rsidRDefault="00852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292F" w14:paraId="5CDB029F" w14:textId="77777777" w:rsidTr="00446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gridSpan w:val="2"/>
          </w:tcPr>
          <w:p w14:paraId="1F9B0E66" w14:textId="77777777" w:rsidR="0085292F" w:rsidRPr="00446966" w:rsidRDefault="003D4F5F">
            <w:pPr>
              <w:rPr>
                <w:color w:val="auto"/>
              </w:rPr>
            </w:pPr>
            <w:r w:rsidRPr="00446966">
              <w:rPr>
                <w:color w:val="auto"/>
              </w:rPr>
              <w:t>Preferred Date of Field Visit</w:t>
            </w:r>
          </w:p>
        </w:tc>
        <w:tc>
          <w:tcPr>
            <w:tcW w:w="4950" w:type="dxa"/>
            <w:gridSpan w:val="2"/>
          </w:tcPr>
          <w:p w14:paraId="1A843467" w14:textId="77777777" w:rsidR="0085292F" w:rsidRDefault="00852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292F" w14:paraId="72986A83" w14:textId="77777777" w:rsidTr="00446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gridSpan w:val="2"/>
          </w:tcPr>
          <w:p w14:paraId="5900783C" w14:textId="77777777" w:rsidR="0085292F" w:rsidRPr="00446966" w:rsidRDefault="003D4F5F">
            <w:pPr>
              <w:rPr>
                <w:color w:val="auto"/>
              </w:rPr>
            </w:pPr>
            <w:r w:rsidRPr="00446966">
              <w:rPr>
                <w:color w:val="auto"/>
              </w:rPr>
              <w:t>Alternate Rain Date for Field Visit</w:t>
            </w:r>
          </w:p>
        </w:tc>
        <w:tc>
          <w:tcPr>
            <w:tcW w:w="4950" w:type="dxa"/>
            <w:gridSpan w:val="2"/>
          </w:tcPr>
          <w:p w14:paraId="021173E9" w14:textId="77777777" w:rsidR="0085292F" w:rsidRDefault="00852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4F5F" w14:paraId="46C10604" w14:textId="77777777" w:rsidTr="00984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C3B1E9F" w14:textId="77777777" w:rsidR="003D4F5F" w:rsidRPr="00446966" w:rsidRDefault="003D4F5F">
            <w:pPr>
              <w:rPr>
                <w:b w:val="0"/>
                <w:bCs w:val="0"/>
                <w:color w:val="auto"/>
              </w:rPr>
            </w:pPr>
            <w:r w:rsidRPr="00446966">
              <w:rPr>
                <w:color w:val="auto"/>
              </w:rPr>
              <w:t>Lab starts at:</w:t>
            </w:r>
          </w:p>
        </w:tc>
        <w:tc>
          <w:tcPr>
            <w:tcW w:w="2790" w:type="dxa"/>
          </w:tcPr>
          <w:p w14:paraId="6312B445" w14:textId="77777777" w:rsidR="003D4F5F" w:rsidRPr="00446966" w:rsidRDefault="003D4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620" w:type="dxa"/>
          </w:tcPr>
          <w:p w14:paraId="5F9A943B" w14:textId="77777777" w:rsidR="003D4F5F" w:rsidRPr="00446966" w:rsidRDefault="003D4F5F" w:rsidP="003D4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446966">
              <w:rPr>
                <w:b/>
                <w:color w:val="auto"/>
              </w:rPr>
              <w:t>Lab ends at:</w:t>
            </w:r>
          </w:p>
        </w:tc>
        <w:tc>
          <w:tcPr>
            <w:tcW w:w="3330" w:type="dxa"/>
          </w:tcPr>
          <w:p w14:paraId="48357B1E" w14:textId="77777777" w:rsidR="003D4F5F" w:rsidRDefault="003D4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292F" w14:paraId="76E9D5A0" w14:textId="77777777" w:rsidTr="00446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gridSpan w:val="2"/>
          </w:tcPr>
          <w:p w14:paraId="7610924E" w14:textId="77777777" w:rsidR="0085292F" w:rsidRPr="00446966" w:rsidRDefault="003D4F5F">
            <w:pPr>
              <w:rPr>
                <w:color w:val="auto"/>
              </w:rPr>
            </w:pPr>
            <w:r w:rsidRPr="00446966">
              <w:rPr>
                <w:color w:val="auto"/>
              </w:rPr>
              <w:t>Estimated Number of Students</w:t>
            </w:r>
            <w:r w:rsidR="00310DE4" w:rsidRPr="00446966">
              <w:rPr>
                <w:color w:val="auto"/>
              </w:rPr>
              <w:t xml:space="preserve"> </w:t>
            </w:r>
          </w:p>
        </w:tc>
        <w:tc>
          <w:tcPr>
            <w:tcW w:w="4950" w:type="dxa"/>
            <w:gridSpan w:val="2"/>
          </w:tcPr>
          <w:p w14:paraId="74C9A5C8" w14:textId="77777777" w:rsidR="0085292F" w:rsidRDefault="00852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3B55197" w14:textId="77777777" w:rsidR="0085292F" w:rsidRDefault="003D4F5F">
      <w:pPr>
        <w:pStyle w:val="Heading1"/>
        <w:keepNext/>
        <w:keepLines/>
        <w:rPr>
          <w:color w:val="auto"/>
        </w:rPr>
      </w:pPr>
      <w:r>
        <w:rPr>
          <w:color w:val="auto"/>
        </w:rPr>
        <w:lastRenderedPageBreak/>
        <w:t>Field Visit Expectations and Outcomes</w:t>
      </w:r>
    </w:p>
    <w:tbl>
      <w:tblPr>
        <w:tblW w:w="499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446966" w:rsidRPr="00E931DF" w14:paraId="6B935FE9" w14:textId="77777777" w:rsidTr="009840D5">
        <w:trPr>
          <w:trHeight w:val="342"/>
        </w:trPr>
        <w:tc>
          <w:tcPr>
            <w:tcW w:w="9354" w:type="dxa"/>
            <w:shd w:val="clear" w:color="auto" w:fill="ECF0E9" w:themeFill="accent1" w:themeFillTint="33"/>
            <w:vAlign w:val="bottom"/>
          </w:tcPr>
          <w:p w14:paraId="5E07C813" w14:textId="77777777" w:rsidR="00446966" w:rsidRPr="009840D5" w:rsidRDefault="00446966" w:rsidP="009840D5">
            <w:pPr>
              <w:pStyle w:val="Heading4"/>
              <w:rPr>
                <w:b/>
              </w:rPr>
            </w:pPr>
            <w:r w:rsidRPr="009840D5">
              <w:rPr>
                <w:b/>
                <w:color w:val="auto"/>
              </w:rPr>
              <w:t xml:space="preserve">Description of </w:t>
            </w:r>
            <w:r w:rsidR="009840D5" w:rsidRPr="009840D5">
              <w:rPr>
                <w:b/>
                <w:color w:val="auto"/>
              </w:rPr>
              <w:t>laboratory activities and objectives</w:t>
            </w:r>
            <w:r w:rsidRPr="009840D5">
              <w:rPr>
                <w:b/>
                <w:color w:val="auto"/>
              </w:rPr>
              <w:t>:</w:t>
            </w:r>
          </w:p>
        </w:tc>
      </w:tr>
      <w:tr w:rsidR="00446966" w14:paraId="76A71F97" w14:textId="77777777" w:rsidTr="009840D5">
        <w:trPr>
          <w:trHeight w:val="1001"/>
        </w:trPr>
        <w:tc>
          <w:tcPr>
            <w:tcW w:w="9354" w:type="dxa"/>
          </w:tcPr>
          <w:p w14:paraId="0FD353C6" w14:textId="77777777" w:rsidR="00446966" w:rsidRDefault="009840D5" w:rsidP="00D57193">
            <w:pPr>
              <w:rPr>
                <w:i/>
              </w:rPr>
            </w:pPr>
            <w:r w:rsidRPr="009840D5">
              <w:rPr>
                <w:i/>
              </w:rPr>
              <w:t>This space expands as needed to fill in your information…</w:t>
            </w:r>
          </w:p>
          <w:p w14:paraId="39419C96" w14:textId="77777777" w:rsidR="00310DE4" w:rsidRDefault="00310DE4" w:rsidP="00D57193">
            <w:pPr>
              <w:rPr>
                <w:i/>
              </w:rPr>
            </w:pPr>
          </w:p>
          <w:p w14:paraId="2520EF2D" w14:textId="77777777" w:rsidR="00310DE4" w:rsidRDefault="00310DE4" w:rsidP="00D57193">
            <w:pPr>
              <w:rPr>
                <w:i/>
              </w:rPr>
            </w:pPr>
          </w:p>
          <w:p w14:paraId="7B844C2A" w14:textId="77777777" w:rsidR="00310DE4" w:rsidRDefault="00310DE4" w:rsidP="00D57193">
            <w:pPr>
              <w:rPr>
                <w:i/>
              </w:rPr>
            </w:pPr>
          </w:p>
          <w:p w14:paraId="1D6AD7A7" w14:textId="77777777" w:rsidR="00310DE4" w:rsidRDefault="00310DE4" w:rsidP="00D57193">
            <w:pPr>
              <w:rPr>
                <w:i/>
              </w:rPr>
            </w:pPr>
          </w:p>
          <w:p w14:paraId="26DFE6D4" w14:textId="77777777" w:rsidR="00310DE4" w:rsidRPr="009840D5" w:rsidRDefault="00310DE4" w:rsidP="00D57193">
            <w:pPr>
              <w:rPr>
                <w:i/>
              </w:rPr>
            </w:pPr>
          </w:p>
        </w:tc>
      </w:tr>
      <w:tr w:rsidR="00446966" w:rsidRPr="009C220D" w14:paraId="6AEA3D40" w14:textId="77777777" w:rsidTr="009840D5">
        <w:trPr>
          <w:trHeight w:val="327"/>
        </w:trPr>
        <w:tc>
          <w:tcPr>
            <w:tcW w:w="9354" w:type="dxa"/>
            <w:shd w:val="clear" w:color="auto" w:fill="ECF0E9" w:themeFill="accent1" w:themeFillTint="33"/>
            <w:vAlign w:val="bottom"/>
          </w:tcPr>
          <w:p w14:paraId="0473D620" w14:textId="77777777" w:rsidR="00446966" w:rsidRPr="009840D5" w:rsidRDefault="009840D5" w:rsidP="00D57193">
            <w:pPr>
              <w:pStyle w:val="Heading4"/>
              <w:rPr>
                <w:b/>
              </w:rPr>
            </w:pPr>
            <w:r>
              <w:rPr>
                <w:b/>
                <w:color w:val="auto"/>
              </w:rPr>
              <w:t>Anticipated skills learned:</w:t>
            </w:r>
          </w:p>
        </w:tc>
      </w:tr>
      <w:tr w:rsidR="00446966" w14:paraId="63ACED5F" w14:textId="77777777" w:rsidTr="009840D5">
        <w:trPr>
          <w:trHeight w:val="1430"/>
        </w:trPr>
        <w:tc>
          <w:tcPr>
            <w:tcW w:w="9354" w:type="dxa"/>
          </w:tcPr>
          <w:p w14:paraId="373C9FDC" w14:textId="77777777" w:rsidR="00446966" w:rsidRDefault="009840D5" w:rsidP="00D57193">
            <w:pPr>
              <w:rPr>
                <w:i/>
              </w:rPr>
            </w:pPr>
            <w:r w:rsidRPr="009840D5">
              <w:rPr>
                <w:i/>
              </w:rPr>
              <w:t>This space expands as needed to fill in your information…</w:t>
            </w:r>
          </w:p>
          <w:p w14:paraId="2BCD8C12" w14:textId="77777777" w:rsidR="00310DE4" w:rsidRDefault="00310DE4" w:rsidP="00D57193">
            <w:pPr>
              <w:rPr>
                <w:i/>
              </w:rPr>
            </w:pPr>
          </w:p>
          <w:p w14:paraId="07835D84" w14:textId="77777777" w:rsidR="00310DE4" w:rsidRDefault="00310DE4" w:rsidP="00D57193">
            <w:pPr>
              <w:rPr>
                <w:i/>
              </w:rPr>
            </w:pPr>
          </w:p>
          <w:p w14:paraId="55A755A9" w14:textId="77777777" w:rsidR="00310DE4" w:rsidRDefault="00310DE4" w:rsidP="00D57193">
            <w:pPr>
              <w:rPr>
                <w:i/>
              </w:rPr>
            </w:pPr>
          </w:p>
          <w:p w14:paraId="0F8E23E4" w14:textId="77777777" w:rsidR="00310DE4" w:rsidRDefault="00310DE4" w:rsidP="00D57193">
            <w:pPr>
              <w:rPr>
                <w:i/>
              </w:rPr>
            </w:pPr>
          </w:p>
          <w:p w14:paraId="5B03A018" w14:textId="77777777" w:rsidR="00310DE4" w:rsidRDefault="00310DE4" w:rsidP="00D57193">
            <w:pPr>
              <w:rPr>
                <w:i/>
              </w:rPr>
            </w:pPr>
          </w:p>
          <w:p w14:paraId="35219063" w14:textId="77777777" w:rsidR="00310DE4" w:rsidRDefault="00310DE4" w:rsidP="00D57193"/>
        </w:tc>
      </w:tr>
      <w:tr w:rsidR="00446966" w:rsidRPr="002642E3" w14:paraId="3A8CBA83" w14:textId="77777777" w:rsidTr="009840D5">
        <w:trPr>
          <w:trHeight w:val="328"/>
        </w:trPr>
        <w:tc>
          <w:tcPr>
            <w:tcW w:w="9354" w:type="dxa"/>
            <w:shd w:val="clear" w:color="auto" w:fill="ECF0E9" w:themeFill="accent1" w:themeFillTint="33"/>
            <w:vAlign w:val="bottom"/>
          </w:tcPr>
          <w:p w14:paraId="7C1B3352" w14:textId="77777777" w:rsidR="00446966" w:rsidRPr="009840D5" w:rsidRDefault="009840D5" w:rsidP="00D57193">
            <w:pPr>
              <w:pStyle w:val="Heading4"/>
              <w:rPr>
                <w:b/>
              </w:rPr>
            </w:pPr>
            <w:r>
              <w:rPr>
                <w:b/>
                <w:color w:val="auto"/>
              </w:rPr>
              <w:t>Student assessment report of lab quality required:</w:t>
            </w:r>
          </w:p>
        </w:tc>
      </w:tr>
      <w:tr w:rsidR="00446966" w14:paraId="4011BD1C" w14:textId="77777777" w:rsidTr="009840D5">
        <w:trPr>
          <w:trHeight w:val="1430"/>
        </w:trPr>
        <w:tc>
          <w:tcPr>
            <w:tcW w:w="9354" w:type="dxa"/>
          </w:tcPr>
          <w:p w14:paraId="43DC18D1" w14:textId="77777777" w:rsidR="00446966" w:rsidRDefault="009840D5" w:rsidP="00D57193">
            <w:pPr>
              <w:rPr>
                <w:i/>
              </w:rPr>
            </w:pPr>
            <w:r w:rsidRPr="009840D5">
              <w:rPr>
                <w:i/>
              </w:rPr>
              <w:t>This space expands as needed to fill in your information…</w:t>
            </w:r>
          </w:p>
          <w:p w14:paraId="6DB0F2F9" w14:textId="77777777" w:rsidR="00310DE4" w:rsidRDefault="00310DE4" w:rsidP="00D57193"/>
          <w:p w14:paraId="38662D9F" w14:textId="77777777" w:rsidR="00310DE4" w:rsidRDefault="00310DE4" w:rsidP="00D57193"/>
          <w:p w14:paraId="42F10DA5" w14:textId="77777777" w:rsidR="00310DE4" w:rsidRDefault="00310DE4" w:rsidP="00D57193"/>
          <w:p w14:paraId="34A54776" w14:textId="77777777" w:rsidR="00310DE4" w:rsidRDefault="00310DE4" w:rsidP="00D57193"/>
          <w:p w14:paraId="43B34F83" w14:textId="77777777" w:rsidR="00310DE4" w:rsidRDefault="00310DE4" w:rsidP="00D57193"/>
          <w:p w14:paraId="50FE1FAB" w14:textId="77777777" w:rsidR="00310DE4" w:rsidRDefault="00310DE4" w:rsidP="00D57193"/>
        </w:tc>
      </w:tr>
    </w:tbl>
    <w:p w14:paraId="0390BAC9" w14:textId="77777777" w:rsidR="0085292F" w:rsidRPr="00445B2F" w:rsidRDefault="0085292F">
      <w:pPr>
        <w:pStyle w:val="Heading1"/>
        <w:tabs>
          <w:tab w:val="left" w:pos="3156"/>
          <w:tab w:val="left" w:pos="4705"/>
          <w:tab w:val="left" w:pos="6255"/>
          <w:tab w:val="left" w:pos="7805"/>
        </w:tabs>
        <w:ind w:left="5"/>
        <w:rPr>
          <w:color w:val="auto"/>
        </w:rPr>
      </w:pPr>
    </w:p>
    <w:p w14:paraId="625A5BCD" w14:textId="77777777" w:rsidR="0085292F" w:rsidRPr="00445B2F" w:rsidRDefault="0085292F">
      <w:pPr>
        <w:pStyle w:val="Heading1"/>
        <w:rPr>
          <w:color w:val="auto"/>
        </w:rPr>
      </w:pPr>
    </w:p>
    <w:p w14:paraId="3F80BCD0" w14:textId="77777777" w:rsidR="0085292F" w:rsidRDefault="0085292F"/>
    <w:p w14:paraId="48D83C46" w14:textId="77777777" w:rsidR="0085292F" w:rsidRDefault="0085292F">
      <w:pPr>
        <w:ind w:left="0"/>
      </w:pPr>
    </w:p>
    <w:sectPr w:rsidR="0085292F" w:rsidSect="009840D5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C7540" w14:textId="77777777" w:rsidR="00745FAF" w:rsidRDefault="00745FAF">
      <w:pPr>
        <w:spacing w:before="0" w:after="0"/>
      </w:pPr>
      <w:r>
        <w:separator/>
      </w:r>
    </w:p>
    <w:p w14:paraId="637B11EF" w14:textId="77777777" w:rsidR="00745FAF" w:rsidRDefault="00745FAF"/>
  </w:endnote>
  <w:endnote w:type="continuationSeparator" w:id="0">
    <w:p w14:paraId="5B266777" w14:textId="77777777" w:rsidR="00745FAF" w:rsidRDefault="00745FAF">
      <w:pPr>
        <w:spacing w:before="0" w:after="0"/>
      </w:pPr>
      <w:r>
        <w:continuationSeparator/>
      </w:r>
    </w:p>
    <w:p w14:paraId="6B5C1439" w14:textId="77777777" w:rsidR="00745FAF" w:rsidRDefault="00745F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F711C" w14:textId="77777777" w:rsidR="0085292F" w:rsidRDefault="00310DE4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9876D5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9876D5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3B6EE" w14:textId="77777777" w:rsidR="0085292F" w:rsidRDefault="00310DE4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9876D5">
      <w:rPr>
        <w:noProof/>
      </w:rPr>
      <w:t>1</w:t>
    </w:r>
    <w:r>
      <w:fldChar w:fldCharType="end"/>
    </w:r>
    <w:r>
      <w:t xml:space="preserve"> of </w:t>
    </w:r>
    <w:fldSimple w:instr=" NUMPAGES  \* Arabic  \* MERGEFORMAT ">
      <w:r w:rsidR="009876D5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C68F0" w14:textId="77777777" w:rsidR="00745FAF" w:rsidRDefault="00745FAF">
      <w:pPr>
        <w:spacing w:before="0" w:after="0"/>
      </w:pPr>
      <w:r>
        <w:separator/>
      </w:r>
    </w:p>
    <w:p w14:paraId="51F2AC6F" w14:textId="77777777" w:rsidR="00745FAF" w:rsidRDefault="00745FAF"/>
  </w:footnote>
  <w:footnote w:type="continuationSeparator" w:id="0">
    <w:p w14:paraId="28BF000E" w14:textId="77777777" w:rsidR="00745FAF" w:rsidRDefault="00745FAF">
      <w:pPr>
        <w:spacing w:before="0" w:after="0"/>
      </w:pPr>
      <w:r>
        <w:continuationSeparator/>
      </w:r>
    </w:p>
    <w:p w14:paraId="4271D541" w14:textId="77777777" w:rsidR="00745FAF" w:rsidRDefault="00745F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B777D" w14:textId="77777777" w:rsidR="0085292F" w:rsidRDefault="00234CA9">
    <w:pPr>
      <w:pStyle w:val="Header"/>
    </w:pPr>
    <w:r>
      <w:t>Application for LLELA Field 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3083A"/>
    <w:multiLevelType w:val="hybridMultilevel"/>
    <w:tmpl w:val="AAAE5A8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958493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01D"/>
    <w:rsid w:val="000032F0"/>
    <w:rsid w:val="001362B1"/>
    <w:rsid w:val="00234CA9"/>
    <w:rsid w:val="00251A5F"/>
    <w:rsid w:val="00270095"/>
    <w:rsid w:val="00310DE4"/>
    <w:rsid w:val="00370F24"/>
    <w:rsid w:val="003D4F5F"/>
    <w:rsid w:val="00445B2F"/>
    <w:rsid w:val="00446966"/>
    <w:rsid w:val="00745FAF"/>
    <w:rsid w:val="0085292F"/>
    <w:rsid w:val="009840D5"/>
    <w:rsid w:val="009876D5"/>
    <w:rsid w:val="00C355C9"/>
    <w:rsid w:val="00D23D21"/>
    <w:rsid w:val="00D83989"/>
    <w:rsid w:val="00DB101D"/>
    <w:rsid w:val="00F1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6D02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40" w:line="240" w:lineRule="auto"/>
      <w:ind w:left="72" w:right="72"/>
    </w:p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360" w:after="60"/>
      <w:ind w:left="0" w:right="0"/>
      <w:outlineLvl w:val="0"/>
    </w:pPr>
    <w:rPr>
      <w:b/>
      <w:bCs/>
      <w:color w:val="DC7D0E" w:themeColor="accent2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pPr>
      <w:keepNext/>
      <w:keepLines/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6966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7C916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"/>
    <w:pPr>
      <w:jc w:val="right"/>
    </w:pPr>
  </w:style>
  <w:style w:type="character" w:customStyle="1" w:styleId="HeaderChar">
    <w:name w:val="Header Char"/>
    <w:basedOn w:val="DefaultParagraphFont"/>
    <w:link w:val="Header"/>
    <w:uiPriority w:val="2"/>
  </w:style>
  <w:style w:type="paragraph" w:styleId="Footer">
    <w:name w:val="footer"/>
    <w:basedOn w:val="Normal"/>
    <w:link w:val="FooterChar"/>
    <w:uiPriority w:val="2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tabs>
        <w:tab w:val="center" w:pos="4680"/>
        <w:tab w:val="right" w:pos="9360"/>
      </w:tabs>
      <w:spacing w:before="0" w:after="0"/>
      <w:jc w:val="center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2"/>
    <w:rPr>
      <w:sz w:val="20"/>
      <w:szCs w:val="20"/>
      <w:shd w:val="clear" w:color="auto" w:fill="ECF0E9" w:themeFill="accent1" w:themeFillTint="33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b/>
      <w:bCs/>
      <w:color w:val="DC7D0E" w:themeColor="accent2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536142" w:themeColor="accent1" w:themeShade="80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bottom w:val="single" w:sz="4" w:space="1" w:color="DC7D0E" w:themeColor="accent2" w:themeShade="BF"/>
      </w:pBdr>
      <w:jc w:val="right"/>
    </w:pPr>
    <w:rPr>
      <w:rFonts w:asciiTheme="majorHAnsi" w:eastAsiaTheme="majorEastAsia" w:hAnsiTheme="majorHAnsi" w:cstheme="majorBidi"/>
      <w:b/>
      <w:bCs/>
      <w:color w:val="DC7D0E" w:themeColor="accent2" w:themeShade="BF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olor w:val="DC7D0E" w:themeColor="accent2" w:themeShade="BF"/>
      <w:sz w:val="32"/>
      <w:szCs w:val="32"/>
    </w:rPr>
  </w:style>
  <w:style w:type="table" w:styleId="ListTable6Colorful-Accent1">
    <w:name w:val="List Table 6 Colorful Accent 1"/>
    <w:basedOn w:val="TableNormal"/>
    <w:uiPriority w:val="51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paragraph" w:customStyle="1" w:styleId="Rightalign">
    <w:name w:val="Right align"/>
    <w:basedOn w:val="Normal"/>
    <w:uiPriority w:val="1"/>
    <w:qFormat/>
    <w:pPr>
      <w:jc w:val="right"/>
    </w:pPr>
  </w:style>
  <w:style w:type="character" w:styleId="Hyperlink">
    <w:name w:val="Hyperlink"/>
    <w:basedOn w:val="DefaultParagraphFont"/>
    <w:uiPriority w:val="99"/>
    <w:unhideWhenUsed/>
    <w:rsid w:val="00251A5F"/>
    <w:rPr>
      <w:color w:val="8E58B6" w:themeColor="hyperlink"/>
      <w:u w:val="single"/>
    </w:rPr>
  </w:style>
  <w:style w:type="table" w:customStyle="1" w:styleId="ProjectTable">
    <w:name w:val="Project Table"/>
    <w:basedOn w:val="TableNormal"/>
    <w:uiPriority w:val="99"/>
    <w:rsid w:val="00251A5F"/>
    <w:pPr>
      <w:spacing w:before="120" w:after="120" w:line="240" w:lineRule="auto"/>
    </w:pPr>
    <w:rPr>
      <w:color w:val="404040" w:themeColor="text1" w:themeTint="BF"/>
      <w:sz w:val="18"/>
      <w:szCs w:val="18"/>
    </w:rPr>
    <w:tblPr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A5B592" w:themeColor="accent1"/>
        <w:insideV w:val="single" w:sz="4" w:space="0" w:color="A5B592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ECF0E9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A5B592" w:themeFill="accent1"/>
      </w:tcPr>
    </w:tblStylePr>
    <w:tblStylePr w:type="band1Vert">
      <w:rPr>
        <w:b/>
      </w:rPr>
      <w:tblPr/>
      <w:tcPr>
        <w:shd w:val="clear" w:color="auto" w:fill="ECF0E9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251A5F"/>
    <w:rPr>
      <w:color w:val="808080"/>
    </w:rPr>
  </w:style>
  <w:style w:type="paragraph" w:customStyle="1" w:styleId="Checkbox">
    <w:name w:val="Checkbox"/>
    <w:basedOn w:val="Normal"/>
    <w:next w:val="Normal"/>
    <w:qFormat/>
    <w:rsid w:val="00C355C9"/>
    <w:pPr>
      <w:spacing w:before="0" w:after="0"/>
      <w:ind w:left="0" w:right="0"/>
      <w:jc w:val="center"/>
    </w:pPr>
    <w:rPr>
      <w:rFonts w:eastAsia="Times New Roman" w:cs="Times New Roman"/>
      <w:color w:val="404040" w:themeColor="text1" w:themeTint="BF"/>
      <w:sz w:val="19"/>
      <w:szCs w:val="19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C355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F5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5F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446966"/>
    <w:rPr>
      <w:rFonts w:asciiTheme="majorHAnsi" w:eastAsiaTheme="majorEastAsia" w:hAnsiTheme="majorHAnsi" w:cstheme="majorBidi"/>
      <w:i/>
      <w:iCs/>
      <w:color w:val="7C9163" w:themeColor="accent1" w:themeShade="BF"/>
    </w:rPr>
  </w:style>
  <w:style w:type="character" w:customStyle="1" w:styleId="apple-converted-space">
    <w:name w:val="apple-converted-space"/>
    <w:basedOn w:val="DefaultParagraphFont"/>
    <w:rsid w:val="00D83989"/>
  </w:style>
  <w:style w:type="character" w:styleId="Strong">
    <w:name w:val="Strong"/>
    <w:basedOn w:val="DefaultParagraphFont"/>
    <w:uiPriority w:val="22"/>
    <w:qFormat/>
    <w:rsid w:val="00D839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Users/jbv0031/Downloads/Kenneth.Steigman@unt.edu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e0029\AppData\Roaming\Microsoft\Templates\Travel%20itinerary%20and%20personal%20data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8802BB4EF39426A8B2D3F3A30AFB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87EA1-9245-4A5B-AC3F-32975CBB6960}"/>
      </w:docPartPr>
      <w:docPartBody>
        <w:p w:rsidR="00704AE7" w:rsidRDefault="00D84BE2" w:rsidP="00D84BE2">
          <w:pPr>
            <w:pStyle w:val="48802BB4EF39426A8B2D3F3A30AFBF96"/>
          </w:pPr>
          <w:r>
            <w:rPr>
              <w:rStyle w:val="PlaceholderText"/>
            </w:rPr>
            <w:t>&lt;Client’s Company&gt;</w:t>
          </w:r>
        </w:p>
      </w:docPartBody>
    </w:docPart>
    <w:docPart>
      <w:docPartPr>
        <w:name w:val="9F47238F18814C59AA707785D7257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5BB5F-B2B1-45FB-A0B6-6CA6A7047D3D}"/>
      </w:docPartPr>
      <w:docPartBody>
        <w:p w:rsidR="00704AE7" w:rsidRDefault="00D84BE2" w:rsidP="00D84BE2">
          <w:pPr>
            <w:pStyle w:val="9F47238F18814C59AA707785D7257CDD"/>
          </w:pPr>
          <w:r>
            <w:t>&lt;Project Name&gt;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BE2"/>
    <w:rsid w:val="00370F24"/>
    <w:rsid w:val="005D36EC"/>
    <w:rsid w:val="00704AE7"/>
    <w:rsid w:val="00D8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4BE2"/>
    <w:rPr>
      <w:color w:val="808080"/>
    </w:rPr>
  </w:style>
  <w:style w:type="paragraph" w:customStyle="1" w:styleId="48802BB4EF39426A8B2D3F3A30AFBF96">
    <w:name w:val="48802BB4EF39426A8B2D3F3A30AFBF96"/>
    <w:rsid w:val="00D84BE2"/>
  </w:style>
  <w:style w:type="paragraph" w:customStyle="1" w:styleId="9F47238F18814C59AA707785D7257CDD">
    <w:name w:val="9F47238F18814C59AA707785D7257CDD"/>
    <w:rsid w:val="00D84B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087E5F-B22D-43AD-99E7-184790FFD80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C:\Users\jee0029\AppData\Roaming\Microsoft\Templates\Travel itinerary and personal data form.dotx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Insert Info Here</dc:subject>
  <dc:creator/>
  <cp:keywords/>
  <cp:lastModifiedBy/>
  <cp:revision>1</cp:revision>
  <dcterms:created xsi:type="dcterms:W3CDTF">2024-11-06T14:19:00Z</dcterms:created>
  <dcterms:modified xsi:type="dcterms:W3CDTF">2024-11-06T14:19:00Z</dcterms:modified>
  <cp:contentStatus>Insert Course Title Here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TC039920169991</vt:lpwstr>
  </property>
</Properties>
</file>